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2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焦金桃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1.7430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付舒斐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马朝龙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张君卿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乐琬秋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1607103050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莫嘉祺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李凌潇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房金库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芦燕娇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于沛源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侯怡楠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姜自豪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2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时静怡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都梦欣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蒋雯溪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马露瑶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康红帆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1.6128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汤世康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韩祥新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姜世鹏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智浩翔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史新杰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1.3230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苟渭林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王夏青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饶启扬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黄琪琛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018-2019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2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周卓义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席嘉诚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顾珉瑄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徐耀楠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苏罗焕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1.4980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陈鹤毓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岳帅均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潘宜慧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张塨委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李冼潮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宋雷飞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牛栋帅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1614116183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16级</w:t>
      </w:r>
      <w:r>
        <w:rPr>
          <w:rFonts w:hint="eastAsia" w:ascii="宋体" w:hAnsi="宋体"/>
          <w:b/>
          <w:sz w:val="28"/>
          <w:szCs w:val="28"/>
          <w:lang w:eastAsia="zh-CN"/>
        </w:rPr>
        <w:t>土管专业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2018-2019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2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2.8216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时静怡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焦金桃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1.7514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2.6214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1.7668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周卓义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1.7430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都梦欣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1.6996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2.4944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蒋雯溪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付舒斐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1.6604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席嘉诚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马朝龙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1.6436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2.4436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2.4326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马露瑶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顾珉瑄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康红帆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1.6128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徐耀楠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张君卿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2.3604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1.5568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乐琬秋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苏罗焕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1.4980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1.4938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汤世康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韩祥新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2.3158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陈鹤毓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岳帅均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1.4714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姜世鹏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1.4728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2.2848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潘宜慧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张塨委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2.2462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2.2394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智浩翔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1.3706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1607103050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李冼潮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2.2182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宋雷飞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1.3566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莫嘉祺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李凌潇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房金库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史新杰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1.3230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2.1322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芦燕娇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2.0352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牛栋帅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1614116183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1.1410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1.1060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1.9320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于沛源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苟渭林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1.0192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王夏青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0.9996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1.8096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侯怡楠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0.9912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1.7972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饶启扬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姜自豪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0.8820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黄琪琛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1.0940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B55AD"/>
    <w:rsid w:val="184B55AD"/>
    <w:rsid w:val="42D907D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2018-04-03T08:44:00Z</dcterms:created>
  <dc:creator>Administrator</dc:creator>
  <cp:lastModifiedBy>Administrator</cp:lastModifiedBy>
  <dcterms:modified xsi:type="dcterms:W3CDTF">2019-04-03T03:09:23Z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